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6955" w:type="dxa"/>
        <w:tblInd w:w="-9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38"/>
        <w:gridCol w:w="1336"/>
        <w:gridCol w:w="1466"/>
        <w:gridCol w:w="1180"/>
        <w:gridCol w:w="177"/>
        <w:gridCol w:w="723"/>
        <w:gridCol w:w="191"/>
        <w:gridCol w:w="709"/>
        <w:gridCol w:w="300"/>
        <w:gridCol w:w="600"/>
        <w:gridCol w:w="586"/>
        <w:gridCol w:w="314"/>
        <w:gridCol w:w="654"/>
        <w:gridCol w:w="246"/>
        <w:gridCol w:w="750"/>
        <w:gridCol w:w="210"/>
        <w:gridCol w:w="758"/>
        <w:gridCol w:w="482"/>
        <w:gridCol w:w="623"/>
        <w:gridCol w:w="1057"/>
        <w:gridCol w:w="840"/>
        <w:gridCol w:w="1080"/>
      </w:tblGrid>
      <w:tr w14:paraId="60FFA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0" w:type="dxa"/>
          <w:trHeight w:val="405" w:hRule="atLeast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27CD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附件5：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9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A6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599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A6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A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2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EE3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C6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23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7BF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3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D2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0" w:type="dxa"/>
          <w:trHeight w:val="825" w:hRule="atLeast"/>
        </w:trPr>
        <w:tc>
          <w:tcPr>
            <w:tcW w:w="150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3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兴宁市农业龙头企业主要经济指标统计表（年度）</w:t>
            </w:r>
          </w:p>
        </w:tc>
      </w:tr>
      <w:tr w14:paraId="0421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4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83506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填报单位：         </w:t>
            </w:r>
          </w:p>
        </w:tc>
        <w:tc>
          <w:tcPr>
            <w:tcW w:w="7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D2CD">
            <w:pPr>
              <w:widowControl/>
              <w:ind w:firstLine="700" w:firstLineChars="2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单位：吨、头、万元、亩、户、元</w:t>
            </w:r>
          </w:p>
        </w:tc>
      </w:tr>
      <w:tr w14:paraId="000C8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774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CDE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7FC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A42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54F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F52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5A6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总产值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BF5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基地规模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5D5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带动农户数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E52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户均年增收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E40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652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电话、邮箱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CC3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</w:tr>
      <w:tr w14:paraId="5AD1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70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56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D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37C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937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0E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FED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C0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38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4F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74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A7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2A3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E99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70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00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2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499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32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D58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1F3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A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D0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136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363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FB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32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3B3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70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C5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878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35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32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F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5E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7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10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D4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A2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AA7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24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43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70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F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7A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A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1B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3E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544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60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3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9E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6C8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1F3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B4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70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8C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42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5B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3A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23C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2A9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BAD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C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994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E0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5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BB2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4C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70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1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FE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0B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55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6C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174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1D9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9E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D3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CA1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A8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616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BFF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570" w:hRule="atLeast"/>
        </w:trPr>
        <w:tc>
          <w:tcPr>
            <w:tcW w:w="2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0A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1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21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9A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AB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3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F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BE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72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124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64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0FAC1559">
      <w:pPr>
        <w:spacing w:line="560" w:lineRule="exact"/>
        <w:rPr>
          <w:rFonts w:ascii="仿宋_GB2312" w:hAnsi="宋体" w:eastAsia="仿宋_GB2312"/>
          <w:spacing w:val="8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81E307-25AD-43FC-8CB5-989A53802F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2EFE9F-FAB4-48F5-993F-59AFBBBD07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FEF83E-A38B-4AB0-B7B7-C3A95F47495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B11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1698952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0C8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wOTEyYjgyMzhkMzhmZjE5Y2U3ZmMzNDgxMjIifQ=="/>
  </w:docVars>
  <w:rsids>
    <w:rsidRoot w:val="006334B1"/>
    <w:rsid w:val="00011E91"/>
    <w:rsid w:val="000876E9"/>
    <w:rsid w:val="000E1956"/>
    <w:rsid w:val="00162885"/>
    <w:rsid w:val="001A38E6"/>
    <w:rsid w:val="0022262E"/>
    <w:rsid w:val="00265219"/>
    <w:rsid w:val="00287211"/>
    <w:rsid w:val="002964AA"/>
    <w:rsid w:val="002B7553"/>
    <w:rsid w:val="002F11D0"/>
    <w:rsid w:val="003458E0"/>
    <w:rsid w:val="00356BAD"/>
    <w:rsid w:val="00364329"/>
    <w:rsid w:val="003D719B"/>
    <w:rsid w:val="003D76FC"/>
    <w:rsid w:val="003E2C4F"/>
    <w:rsid w:val="003F28B3"/>
    <w:rsid w:val="00403287"/>
    <w:rsid w:val="004552D7"/>
    <w:rsid w:val="0046580A"/>
    <w:rsid w:val="004F5363"/>
    <w:rsid w:val="00541F96"/>
    <w:rsid w:val="00555B18"/>
    <w:rsid w:val="00573A94"/>
    <w:rsid w:val="005847FB"/>
    <w:rsid w:val="005902C3"/>
    <w:rsid w:val="00603B2C"/>
    <w:rsid w:val="006334B1"/>
    <w:rsid w:val="006522BD"/>
    <w:rsid w:val="00657CDF"/>
    <w:rsid w:val="006902B0"/>
    <w:rsid w:val="006934CB"/>
    <w:rsid w:val="006A41B7"/>
    <w:rsid w:val="006C4D03"/>
    <w:rsid w:val="006D3E5B"/>
    <w:rsid w:val="007613B6"/>
    <w:rsid w:val="007C1A40"/>
    <w:rsid w:val="00814EE5"/>
    <w:rsid w:val="00821F52"/>
    <w:rsid w:val="008260E8"/>
    <w:rsid w:val="00843D3C"/>
    <w:rsid w:val="008675B8"/>
    <w:rsid w:val="00867BE5"/>
    <w:rsid w:val="00890B84"/>
    <w:rsid w:val="008C65F7"/>
    <w:rsid w:val="008D4141"/>
    <w:rsid w:val="008F63F9"/>
    <w:rsid w:val="0091369D"/>
    <w:rsid w:val="00923DBD"/>
    <w:rsid w:val="00955325"/>
    <w:rsid w:val="00970464"/>
    <w:rsid w:val="0097513C"/>
    <w:rsid w:val="009A30F9"/>
    <w:rsid w:val="009A4A2B"/>
    <w:rsid w:val="009C3EA1"/>
    <w:rsid w:val="009C571F"/>
    <w:rsid w:val="00A177C5"/>
    <w:rsid w:val="00A840C4"/>
    <w:rsid w:val="00AB1191"/>
    <w:rsid w:val="00AC7FDB"/>
    <w:rsid w:val="00AD36F8"/>
    <w:rsid w:val="00AE605A"/>
    <w:rsid w:val="00AE63AF"/>
    <w:rsid w:val="00B2433B"/>
    <w:rsid w:val="00B34CFF"/>
    <w:rsid w:val="00B66C20"/>
    <w:rsid w:val="00B80135"/>
    <w:rsid w:val="00B92B87"/>
    <w:rsid w:val="00BC57B5"/>
    <w:rsid w:val="00BE53AC"/>
    <w:rsid w:val="00BE6962"/>
    <w:rsid w:val="00C446FC"/>
    <w:rsid w:val="00C8736B"/>
    <w:rsid w:val="00C90E41"/>
    <w:rsid w:val="00CE1B94"/>
    <w:rsid w:val="00CF0DED"/>
    <w:rsid w:val="00D62C66"/>
    <w:rsid w:val="00DB2E21"/>
    <w:rsid w:val="00DC304F"/>
    <w:rsid w:val="00DD2C5A"/>
    <w:rsid w:val="00DD5BB1"/>
    <w:rsid w:val="00E60661"/>
    <w:rsid w:val="00E65E16"/>
    <w:rsid w:val="00E83124"/>
    <w:rsid w:val="00EA45E5"/>
    <w:rsid w:val="00EB11CC"/>
    <w:rsid w:val="00EB4C43"/>
    <w:rsid w:val="00EF0F7F"/>
    <w:rsid w:val="00F02690"/>
    <w:rsid w:val="00F05BF3"/>
    <w:rsid w:val="00F13FC3"/>
    <w:rsid w:val="00F82B4A"/>
    <w:rsid w:val="00FB3ECA"/>
    <w:rsid w:val="00FD578F"/>
    <w:rsid w:val="00FF7E94"/>
    <w:rsid w:val="03012D66"/>
    <w:rsid w:val="03632FF4"/>
    <w:rsid w:val="0C102AA7"/>
    <w:rsid w:val="116B5E0D"/>
    <w:rsid w:val="199D7D92"/>
    <w:rsid w:val="1ABE51ED"/>
    <w:rsid w:val="1D4E6166"/>
    <w:rsid w:val="1F844DA0"/>
    <w:rsid w:val="20BF129B"/>
    <w:rsid w:val="22B26C7D"/>
    <w:rsid w:val="24DF6B1A"/>
    <w:rsid w:val="26B854F2"/>
    <w:rsid w:val="2E481CF5"/>
    <w:rsid w:val="312C0826"/>
    <w:rsid w:val="3223044C"/>
    <w:rsid w:val="381D03AE"/>
    <w:rsid w:val="3D474F70"/>
    <w:rsid w:val="3E76169E"/>
    <w:rsid w:val="440D1834"/>
    <w:rsid w:val="469869B0"/>
    <w:rsid w:val="47A70209"/>
    <w:rsid w:val="49B2491B"/>
    <w:rsid w:val="4FCC4A8C"/>
    <w:rsid w:val="5A797D5E"/>
    <w:rsid w:val="6CF72426"/>
    <w:rsid w:val="78E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widowControl w:val="0"/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 Indent"/>
    <w:basedOn w:val="1"/>
    <w:link w:val="12"/>
    <w:qFormat/>
    <w:uiPriority w:val="0"/>
    <w:pPr>
      <w:autoSpaceDE w:val="0"/>
      <w:autoSpaceDN w:val="0"/>
      <w:adjustRightInd w:val="0"/>
      <w:spacing w:line="520" w:lineRule="exact"/>
      <w:ind w:firstLine="691"/>
    </w:pPr>
    <w:rPr>
      <w:rFonts w:ascii="仿宋_GB2312" w:hAnsi="宋体" w:eastAsia="仿宋_GB2312"/>
      <w:spacing w:val="8"/>
      <w:kern w:val="0"/>
      <w:sz w:val="30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Char"/>
    <w:basedOn w:val="10"/>
    <w:link w:val="4"/>
    <w:qFormat/>
    <w:uiPriority w:val="0"/>
    <w:rPr>
      <w:rFonts w:ascii="仿宋_GB2312" w:hAnsi="宋体" w:eastAsia="仿宋_GB2312"/>
      <w:spacing w:val="8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5FCB-A528-4FDC-8A6A-05E532B0B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Company>tc</Company>
  <Pages>1</Pages>
  <Words>1081</Words>
  <Characters>1183</Characters>
  <Lines>33</Lines>
  <Paragraphs>9</Paragraphs>
  <TotalTime>15</TotalTime>
  <ScaleCrop>false</ScaleCrop>
  <LinksUpToDate>false</LinksUpToDate>
  <CharactersWithSpaces>1234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2023-06-07T01:32:00Z</dcterms:created>
  <dc:creator>xntc</dc:creator>
  <cp:lastModifiedBy>小fa</cp:lastModifiedBy>
  <cp:lastPrinted>2026-07-07T03:11:00Z</cp:lastPrinted>
  <dcterms:modified xsi:type="dcterms:W3CDTF">2026-07-08T07:46:04Z</dcterms:modified>
  <dc:title>兴宁市农业龙头企业申报表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EF83122577324CA8BC0DA4732D90974A_13</vt:lpwstr>
  </property>
  <property fmtid="{D5CDD505-2E9C-101B-9397-08002B2CF9AE}" pid="4" name="KSOTemplateDocerSaveRecord">
    <vt:lpwstr>eyJoZGlkIjoiMmM5MWEzNzM2MDhlYTlhNjQxYTczMTJkNjM3N2Q3NzQiLCJ1c2VySWQiOiIzNzkyOTA5NDcifQ==</vt:lpwstr>
  </property>
</Properties>
</file>