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ind w:firstLine="720" w:firstLineChars="20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注销《安全生产许可证》非煤矿矿山企业名单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118"/>
        <w:gridCol w:w="2739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许可证编号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发证部门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兴宁市水口镇祥达瓷土矿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(粤)FM安许字[2014]Ma046Ⅱ3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兴宁市安全生产监督管理局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兴宁市鑫河矿业有限公司伯公坳萤矿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（粤）FM安许证字[2015]Mb006Ⅰ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兴宁市安全生产监督管理局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兴宁市中惠矿业有限公司黄陂留李下石灰石场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（粤）FM安许证字[2015]Mb010Ⅰ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兴宁市安全生产监督管理局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6450E"/>
    <w:rsid w:val="6D535020"/>
    <w:rsid w:val="7FB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2018-04-13T07:37:00Z</dcterms:created>
  <dc:creator>hp</dc:creator>
  <cp:lastModifiedBy>hp</cp:lastModifiedBy>
  <dcterms:modified xsi:type="dcterms:W3CDTF">2018-04-13T07:39:30Z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